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1A" w:rsidRPr="001376B2" w:rsidRDefault="00481D8D" w:rsidP="00955E2F">
      <w:pPr>
        <w:jc w:val="center"/>
        <w:rPr>
          <w:b/>
          <w:color w:val="2852A0"/>
          <w:sz w:val="28"/>
          <w:szCs w:val="28"/>
          <w:lang w:val="en-US"/>
        </w:rPr>
      </w:pPr>
      <w:r>
        <w:rPr>
          <w:noProof/>
          <w:color w:val="2852A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15pt;margin-top:-59.55pt;width:153.75pt;height:42pt;z-index:251659264;mso-position-horizontal-relative:text;mso-position-vertical-relative:text">
            <v:imagedata r:id="rId5" o:title="diesprograntacademy_logo"/>
          </v:shape>
        </w:pict>
      </w:r>
      <w:r w:rsidR="001C73F1" w:rsidRPr="001376B2">
        <w:rPr>
          <w:b/>
          <w:color w:val="2852A0"/>
          <w:sz w:val="28"/>
          <w:szCs w:val="28"/>
          <w:lang w:val="en-US"/>
        </w:rPr>
        <w:t>Training Proposal</w:t>
      </w:r>
    </w:p>
    <w:p w:rsidR="00955E2F" w:rsidRPr="001376B2" w:rsidRDefault="00955E2F" w:rsidP="00955E2F">
      <w:pPr>
        <w:jc w:val="center"/>
        <w:rPr>
          <w:b/>
          <w:lang w:val="en-US"/>
        </w:rPr>
      </w:pPr>
    </w:p>
    <w:p w:rsidR="00955E2F" w:rsidRPr="00A13985" w:rsidRDefault="00A13985" w:rsidP="00955E2F">
      <w:pPr>
        <w:rPr>
          <w:b/>
          <w:lang w:val="en-US"/>
        </w:rPr>
      </w:pPr>
      <w:r>
        <w:rPr>
          <w:b/>
          <w:lang w:val="en-US"/>
        </w:rPr>
        <w:t>Part I</w:t>
      </w:r>
      <w:r w:rsidR="006F6836" w:rsidRPr="00A13985">
        <w:rPr>
          <w:b/>
          <w:lang w:val="en-US"/>
        </w:rPr>
        <w:t xml:space="preserve"> – Project Team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6E51FD" w:rsidTr="00A462D6">
        <w:tc>
          <w:tcPr>
            <w:tcW w:w="1838" w:type="dxa"/>
            <w:vMerge w:val="restart"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Team Lead</w:t>
            </w: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  <w:tr w:rsidR="006E51FD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  <w:tr w:rsidR="006E51FD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  <w:tr w:rsidR="006E51FD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  <w:tr w:rsidR="006E51FD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Country of Residence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  <w:tr w:rsidR="006E51FD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Home Institution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  <w:tr w:rsidR="006E51FD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  <w:tr w:rsidR="006E51FD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  <w:tr w:rsidR="006E51FD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  <w:tr w:rsidR="001F30EA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1F30EA" w:rsidRDefault="001F30EA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1F30EA" w:rsidRDefault="00004F8C" w:rsidP="00955E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ProGRANT</w:t>
            </w:r>
            <w:proofErr w:type="spellEnd"/>
            <w:r>
              <w:rPr>
                <w:lang w:val="en-US"/>
              </w:rPr>
              <w:t xml:space="preserve"> Course attended</w:t>
            </w:r>
          </w:p>
        </w:tc>
        <w:tc>
          <w:tcPr>
            <w:tcW w:w="3680" w:type="dxa"/>
          </w:tcPr>
          <w:p w:rsidR="001F30EA" w:rsidRDefault="001F30EA" w:rsidP="00955E2F">
            <w:pPr>
              <w:rPr>
                <w:lang w:val="en-US"/>
              </w:rPr>
            </w:pPr>
          </w:p>
        </w:tc>
      </w:tr>
      <w:tr w:rsidR="002C7FDA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2C7FDA" w:rsidRDefault="002C7FDA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2C7FDA" w:rsidRDefault="002C7FDA" w:rsidP="00955E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ProGRANT</w:t>
            </w:r>
            <w:proofErr w:type="spellEnd"/>
            <w:r>
              <w:rPr>
                <w:lang w:val="en-US"/>
              </w:rPr>
              <w:t xml:space="preserve"> Trainer Workshop attended</w:t>
            </w:r>
          </w:p>
        </w:tc>
        <w:tc>
          <w:tcPr>
            <w:tcW w:w="3680" w:type="dxa"/>
          </w:tcPr>
          <w:p w:rsidR="002C7FDA" w:rsidRDefault="002C7FDA" w:rsidP="00955E2F">
            <w:pPr>
              <w:rPr>
                <w:lang w:val="en-US"/>
              </w:rPr>
            </w:pPr>
          </w:p>
        </w:tc>
      </w:tr>
      <w:tr w:rsidR="006E51FD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E51FD" w:rsidRDefault="006E51FD" w:rsidP="00955E2F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E51FD" w:rsidRDefault="006E51FD" w:rsidP="00955E2F">
            <w:pPr>
              <w:rPr>
                <w:lang w:val="en-US"/>
              </w:rPr>
            </w:pPr>
            <w:r>
              <w:rPr>
                <w:lang w:val="en-US"/>
              </w:rPr>
              <w:t>Experience in holding workshops and trainings:</w:t>
            </w:r>
          </w:p>
        </w:tc>
        <w:tc>
          <w:tcPr>
            <w:tcW w:w="3680" w:type="dxa"/>
          </w:tcPr>
          <w:p w:rsidR="006E51FD" w:rsidRDefault="006E51FD" w:rsidP="00955E2F">
            <w:pPr>
              <w:rPr>
                <w:lang w:val="en-US"/>
              </w:rPr>
            </w:pPr>
          </w:p>
        </w:tc>
      </w:tr>
    </w:tbl>
    <w:p w:rsidR="006F6836" w:rsidRPr="006F6836" w:rsidRDefault="006F6836" w:rsidP="00955E2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F1CC0" w:rsidTr="00A462D6">
        <w:tc>
          <w:tcPr>
            <w:tcW w:w="1838" w:type="dxa"/>
            <w:vMerge w:val="restart"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Second Team Member</w:t>
            </w: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Country of Residence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Home Institution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DIES Alumnus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If yes, please specify which DIES Course you attended. Please also indicate the country and year.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71264C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1264C" w:rsidRDefault="009F1CC0" w:rsidP="0071264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ProGRANT</w:t>
            </w:r>
            <w:proofErr w:type="spellEnd"/>
          </w:p>
        </w:tc>
        <w:tc>
          <w:tcPr>
            <w:tcW w:w="3680" w:type="dxa"/>
          </w:tcPr>
          <w:p w:rsidR="009F1CC0" w:rsidRDefault="009F1CC0" w:rsidP="0071264C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71264C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1264C" w:rsidRDefault="009F1CC0" w:rsidP="0071264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1264C">
              <w:rPr>
                <w:lang w:val="en-US"/>
              </w:rPr>
              <w:t>International Deans’ Course (IDC)-SEA/Africa</w:t>
            </w:r>
          </w:p>
        </w:tc>
        <w:tc>
          <w:tcPr>
            <w:tcW w:w="3680" w:type="dxa"/>
          </w:tcPr>
          <w:p w:rsidR="009F1CC0" w:rsidRDefault="009F1CC0" w:rsidP="0071264C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71264C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1264C" w:rsidRDefault="009F1CC0" w:rsidP="0071264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1264C">
              <w:rPr>
                <w:lang w:val="en-US"/>
              </w:rPr>
              <w:t>International Deans’ Course (IDC)-Latin America</w:t>
            </w:r>
          </w:p>
        </w:tc>
        <w:tc>
          <w:tcPr>
            <w:tcW w:w="3680" w:type="dxa"/>
          </w:tcPr>
          <w:p w:rsidR="009F1CC0" w:rsidRDefault="009F1CC0" w:rsidP="0071264C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71264C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26DB4" w:rsidRDefault="009F1CC0" w:rsidP="0071264C">
            <w:pPr>
              <w:pStyle w:val="Listenabsatz"/>
              <w:numPr>
                <w:ilvl w:val="0"/>
                <w:numId w:val="1"/>
              </w:numPr>
            </w:pPr>
            <w:r w:rsidRPr="00726DB4">
              <w:t xml:space="preserve">Management </w:t>
            </w:r>
            <w:proofErr w:type="spellStart"/>
            <w:r w:rsidRPr="00726DB4">
              <w:t>of</w:t>
            </w:r>
            <w:proofErr w:type="spellEnd"/>
            <w:r w:rsidRPr="00726DB4">
              <w:t xml:space="preserve"> </w:t>
            </w:r>
            <w:proofErr w:type="spellStart"/>
            <w:r w:rsidRPr="00726DB4">
              <w:t>Internationalisation</w:t>
            </w:r>
            <w:proofErr w:type="spellEnd"/>
            <w:r w:rsidRPr="00726DB4">
              <w:t xml:space="preserve"> (</w:t>
            </w:r>
            <w:proofErr w:type="spellStart"/>
            <w:r w:rsidRPr="00726DB4">
              <w:t>MoI</w:t>
            </w:r>
            <w:proofErr w:type="spellEnd"/>
            <w:r w:rsidRPr="00726DB4">
              <w:t>)</w:t>
            </w:r>
          </w:p>
        </w:tc>
        <w:tc>
          <w:tcPr>
            <w:tcW w:w="3680" w:type="dxa"/>
          </w:tcPr>
          <w:p w:rsidR="009F1CC0" w:rsidRDefault="009F1CC0" w:rsidP="0071264C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71264C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99034F" w:rsidRDefault="009F1CC0" w:rsidP="0099034F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t>UNILEAD</w:t>
            </w:r>
          </w:p>
        </w:tc>
        <w:tc>
          <w:tcPr>
            <w:tcW w:w="3680" w:type="dxa"/>
          </w:tcPr>
          <w:p w:rsidR="009F1CC0" w:rsidRDefault="009F1CC0" w:rsidP="0071264C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71264C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26DB4" w:rsidRDefault="009F1CC0" w:rsidP="0099034F">
            <w:pPr>
              <w:pStyle w:val="Listenabsatz"/>
              <w:numPr>
                <w:ilvl w:val="0"/>
                <w:numId w:val="1"/>
              </w:numPr>
            </w:pPr>
            <w:r>
              <w:t>ASEAN-QA</w:t>
            </w:r>
          </w:p>
        </w:tc>
        <w:tc>
          <w:tcPr>
            <w:tcW w:w="3680" w:type="dxa"/>
          </w:tcPr>
          <w:p w:rsidR="009F1CC0" w:rsidRDefault="009F1CC0" w:rsidP="0071264C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71264C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26DB4" w:rsidRDefault="009F1CC0" w:rsidP="0099034F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TrainIQA</w:t>
            </w:r>
            <w:proofErr w:type="spellEnd"/>
            <w:r>
              <w:t xml:space="preserve"> </w:t>
            </w:r>
            <w:proofErr w:type="spellStart"/>
            <w:r>
              <w:t>Africa</w:t>
            </w:r>
            <w:proofErr w:type="spellEnd"/>
          </w:p>
        </w:tc>
        <w:tc>
          <w:tcPr>
            <w:tcW w:w="3680" w:type="dxa"/>
          </w:tcPr>
          <w:p w:rsidR="009F1CC0" w:rsidRDefault="009F1CC0" w:rsidP="0071264C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71264C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99034F" w:rsidRDefault="009F1CC0" w:rsidP="0099034F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99034F">
              <w:rPr>
                <w:lang w:val="en-US"/>
              </w:rPr>
              <w:t>Others</w:t>
            </w:r>
          </w:p>
        </w:tc>
        <w:tc>
          <w:tcPr>
            <w:tcW w:w="3680" w:type="dxa"/>
          </w:tcPr>
          <w:p w:rsidR="009F1CC0" w:rsidRDefault="009F1CC0" w:rsidP="0071264C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Experience in holding workshops and trainings: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6E51F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6E51FD">
            <w:pPr>
              <w:rPr>
                <w:lang w:val="en-US"/>
              </w:rPr>
            </w:pPr>
            <w:r w:rsidRPr="00244A5E">
              <w:rPr>
                <w:lang w:val="en-US"/>
              </w:rPr>
              <w:t>Your English lang</w:t>
            </w:r>
            <w:r>
              <w:rPr>
                <w:lang w:val="en-US"/>
              </w:rPr>
              <w:t>uage skills: Indicate your competency</w:t>
            </w:r>
            <w:r w:rsidRPr="00244A5E">
              <w:rPr>
                <w:lang w:val="en-US"/>
              </w:rPr>
              <w:t xml:space="preserve"> o</w:t>
            </w:r>
            <w:r>
              <w:rPr>
                <w:lang w:val="en-US"/>
              </w:rPr>
              <w:t>n a scale of 1 to 5 (1=basic; 5=excellent</w:t>
            </w:r>
            <w:r w:rsidRPr="00244A5E">
              <w:rPr>
                <w:lang w:val="en-US"/>
              </w:rPr>
              <w:t>)</w:t>
            </w:r>
          </w:p>
        </w:tc>
        <w:tc>
          <w:tcPr>
            <w:tcW w:w="3680" w:type="dxa"/>
          </w:tcPr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  <w:p w:rsidR="009F1CC0" w:rsidRDefault="009F1CC0" w:rsidP="006E51FD">
            <w:pPr>
              <w:rPr>
                <w:lang w:val="en-US"/>
              </w:rPr>
            </w:pPr>
          </w:p>
          <w:p w:rsidR="009F1CC0" w:rsidRDefault="009F1CC0" w:rsidP="006E51FD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</w:tr>
    </w:tbl>
    <w:p w:rsidR="00955E2F" w:rsidRPr="006F6836" w:rsidRDefault="00955E2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623E4F" w:rsidTr="00A462D6">
        <w:tc>
          <w:tcPr>
            <w:tcW w:w="1838" w:type="dxa"/>
            <w:vMerge w:val="restart"/>
            <w:shd w:val="clear" w:color="auto" w:fill="D9E2F3" w:themeFill="accent5" w:themeFillTint="33"/>
          </w:tcPr>
          <w:p w:rsidR="00623E4F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Third</w:t>
            </w:r>
            <w:r w:rsidR="00623E4F">
              <w:rPr>
                <w:lang w:val="en-US"/>
              </w:rPr>
              <w:t xml:space="preserve"> Team </w:t>
            </w:r>
            <w:r w:rsidR="00623E4F" w:rsidRPr="00993B10">
              <w:rPr>
                <w:shd w:val="clear" w:color="auto" w:fill="D9E2F3" w:themeFill="accent5" w:themeFillTint="33"/>
                <w:lang w:val="en-US"/>
              </w:rPr>
              <w:t>Member</w:t>
            </w: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Country of Residence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Home Institution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DIES Alumnus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If yes, please specify which DIES Course you attended. Please also indicate the country and year.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Pr="0071264C" w:rsidRDefault="00623E4F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ProGRANT</w:t>
            </w:r>
            <w:proofErr w:type="spellEnd"/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Pr="0071264C" w:rsidRDefault="00623E4F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1264C">
              <w:rPr>
                <w:lang w:val="en-US"/>
              </w:rPr>
              <w:t>International Deans’ Course (IDC)-SEA/Africa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Pr="0071264C" w:rsidRDefault="00623E4F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1264C">
              <w:rPr>
                <w:lang w:val="en-US"/>
              </w:rPr>
              <w:t>International Deans’ Course (IDC)-Latin America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Pr="00726DB4" w:rsidRDefault="00623E4F" w:rsidP="00A56F01">
            <w:pPr>
              <w:pStyle w:val="Listenabsatz"/>
              <w:numPr>
                <w:ilvl w:val="0"/>
                <w:numId w:val="1"/>
              </w:numPr>
            </w:pPr>
            <w:r w:rsidRPr="00726DB4">
              <w:t xml:space="preserve">Management </w:t>
            </w:r>
            <w:proofErr w:type="spellStart"/>
            <w:r w:rsidRPr="00726DB4">
              <w:t>of</w:t>
            </w:r>
            <w:proofErr w:type="spellEnd"/>
            <w:r w:rsidRPr="00726DB4">
              <w:t xml:space="preserve"> </w:t>
            </w:r>
            <w:proofErr w:type="spellStart"/>
            <w:r w:rsidRPr="00726DB4">
              <w:t>Internationalisation</w:t>
            </w:r>
            <w:proofErr w:type="spellEnd"/>
            <w:r w:rsidRPr="00726DB4">
              <w:t xml:space="preserve"> (</w:t>
            </w:r>
            <w:proofErr w:type="spellStart"/>
            <w:r w:rsidRPr="00726DB4">
              <w:t>MoI</w:t>
            </w:r>
            <w:proofErr w:type="spellEnd"/>
            <w:r w:rsidRPr="00726DB4">
              <w:t>)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Pr="0099034F" w:rsidRDefault="00623E4F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t>UNILEAD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Pr="00726DB4" w:rsidRDefault="00623E4F" w:rsidP="00A56F01">
            <w:pPr>
              <w:pStyle w:val="Listenabsatz"/>
              <w:numPr>
                <w:ilvl w:val="0"/>
                <w:numId w:val="1"/>
              </w:numPr>
            </w:pPr>
            <w:r>
              <w:t>ASEAN-QA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Pr="00726DB4" w:rsidRDefault="00623E4F" w:rsidP="00A56F01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TrainIQA</w:t>
            </w:r>
            <w:proofErr w:type="spellEnd"/>
            <w:r>
              <w:t xml:space="preserve"> </w:t>
            </w:r>
            <w:proofErr w:type="spellStart"/>
            <w:r>
              <w:t>Africa</w:t>
            </w:r>
            <w:proofErr w:type="spellEnd"/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Pr="0099034F" w:rsidRDefault="00623E4F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99034F">
              <w:rPr>
                <w:lang w:val="en-US"/>
              </w:rPr>
              <w:t>Others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Experience in holding workshops and trainings: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</w:p>
        </w:tc>
      </w:tr>
      <w:tr w:rsidR="00623E4F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623E4F" w:rsidRDefault="00623E4F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623E4F" w:rsidRDefault="00623E4F" w:rsidP="00A56F01">
            <w:pPr>
              <w:rPr>
                <w:lang w:val="en-US"/>
              </w:rPr>
            </w:pPr>
            <w:r w:rsidRPr="00244A5E">
              <w:rPr>
                <w:lang w:val="en-US"/>
              </w:rPr>
              <w:t>Your English lang</w:t>
            </w:r>
            <w:r>
              <w:rPr>
                <w:lang w:val="en-US"/>
              </w:rPr>
              <w:t>uage skills: Indicate your competency</w:t>
            </w:r>
            <w:r w:rsidRPr="00244A5E">
              <w:rPr>
                <w:lang w:val="en-US"/>
              </w:rPr>
              <w:t xml:space="preserve"> o</w:t>
            </w:r>
            <w:r>
              <w:rPr>
                <w:lang w:val="en-US"/>
              </w:rPr>
              <w:t>n a scale of 1 to 5 (1=basic; 5=excellent</w:t>
            </w:r>
            <w:r w:rsidRPr="00244A5E">
              <w:rPr>
                <w:lang w:val="en-US"/>
              </w:rPr>
              <w:t>)</w:t>
            </w:r>
          </w:p>
        </w:tc>
        <w:tc>
          <w:tcPr>
            <w:tcW w:w="3680" w:type="dxa"/>
          </w:tcPr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  <w:p w:rsidR="00623E4F" w:rsidRDefault="00623E4F" w:rsidP="00A56F01">
            <w:pPr>
              <w:rPr>
                <w:lang w:val="en-US"/>
              </w:rPr>
            </w:pPr>
          </w:p>
          <w:p w:rsidR="00623E4F" w:rsidRDefault="00623E4F" w:rsidP="00A56F01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</w:tr>
    </w:tbl>
    <w:p w:rsidR="001C73F1" w:rsidRDefault="001C73F1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F1CC0" w:rsidTr="00A462D6">
        <w:tc>
          <w:tcPr>
            <w:tcW w:w="1838" w:type="dxa"/>
            <w:vMerge w:val="restart"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Fourth Team Member</w:t>
            </w: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Country of Residence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Home Institution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DIES Alumnus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If yes, please specify which DIES Course you attended. Please also indicate the country and year.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1264C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ProGRANT</w:t>
            </w:r>
            <w:proofErr w:type="spellEnd"/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1264C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1264C">
              <w:rPr>
                <w:lang w:val="en-US"/>
              </w:rPr>
              <w:t>International Deans’ Course (IDC)-SEA/Africa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1264C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1264C">
              <w:rPr>
                <w:lang w:val="en-US"/>
              </w:rPr>
              <w:t>International Deans’ Course (IDC)-Latin America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26DB4" w:rsidRDefault="009F1CC0" w:rsidP="00A56F01">
            <w:pPr>
              <w:pStyle w:val="Listenabsatz"/>
              <w:numPr>
                <w:ilvl w:val="0"/>
                <w:numId w:val="1"/>
              </w:numPr>
            </w:pPr>
            <w:r w:rsidRPr="00726DB4">
              <w:t xml:space="preserve">Management </w:t>
            </w:r>
            <w:proofErr w:type="spellStart"/>
            <w:r w:rsidRPr="00726DB4">
              <w:t>of</w:t>
            </w:r>
            <w:proofErr w:type="spellEnd"/>
            <w:r w:rsidRPr="00726DB4">
              <w:t xml:space="preserve"> </w:t>
            </w:r>
            <w:proofErr w:type="spellStart"/>
            <w:r w:rsidRPr="00726DB4">
              <w:t>Internationalisation</w:t>
            </w:r>
            <w:proofErr w:type="spellEnd"/>
            <w:r w:rsidRPr="00726DB4">
              <w:t xml:space="preserve"> (</w:t>
            </w:r>
            <w:proofErr w:type="spellStart"/>
            <w:r w:rsidRPr="00726DB4">
              <w:t>MoI</w:t>
            </w:r>
            <w:proofErr w:type="spellEnd"/>
            <w:r w:rsidRPr="00726DB4">
              <w:t>)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99034F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t>UNILEAD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26DB4" w:rsidRDefault="009F1CC0" w:rsidP="00A56F01">
            <w:pPr>
              <w:pStyle w:val="Listenabsatz"/>
              <w:numPr>
                <w:ilvl w:val="0"/>
                <w:numId w:val="1"/>
              </w:numPr>
            </w:pPr>
            <w:r>
              <w:t>ASEAN-QA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26DB4" w:rsidRDefault="009F1CC0" w:rsidP="00A56F01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TrainIQA</w:t>
            </w:r>
            <w:proofErr w:type="spellEnd"/>
            <w:r>
              <w:t xml:space="preserve"> </w:t>
            </w:r>
            <w:proofErr w:type="spellStart"/>
            <w:r>
              <w:t>Africa</w:t>
            </w:r>
            <w:proofErr w:type="spellEnd"/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99034F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99034F">
              <w:rPr>
                <w:lang w:val="en-US"/>
              </w:rPr>
              <w:t>Others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Experience in holding workshops and trainings: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 w:rsidRPr="00244A5E">
              <w:rPr>
                <w:lang w:val="en-US"/>
              </w:rPr>
              <w:t>Your English lang</w:t>
            </w:r>
            <w:r>
              <w:rPr>
                <w:lang w:val="en-US"/>
              </w:rPr>
              <w:t>uage skills: Indicate your competency</w:t>
            </w:r>
            <w:r w:rsidRPr="00244A5E">
              <w:rPr>
                <w:lang w:val="en-US"/>
              </w:rPr>
              <w:t xml:space="preserve"> o</w:t>
            </w:r>
            <w:r>
              <w:rPr>
                <w:lang w:val="en-US"/>
              </w:rPr>
              <w:t>n a scale of 1 to 5 (1=basic; 5=excellent</w:t>
            </w:r>
            <w:r w:rsidRPr="00244A5E">
              <w:rPr>
                <w:lang w:val="en-US"/>
              </w:rPr>
              <w:t>)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  <w:p w:rsidR="009F1CC0" w:rsidRDefault="009F1CC0" w:rsidP="00A56F01">
            <w:pPr>
              <w:rPr>
                <w:lang w:val="en-US"/>
              </w:rPr>
            </w:pPr>
          </w:p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</w:tr>
    </w:tbl>
    <w:p w:rsidR="009F1CC0" w:rsidRDefault="009F1CC0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F1CC0" w:rsidTr="00A462D6">
        <w:tc>
          <w:tcPr>
            <w:tcW w:w="1838" w:type="dxa"/>
            <w:vMerge w:val="restart"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Fifth Team Member</w:t>
            </w: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Country of Residence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Home Institution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DIES Alumnus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If yes, please specify which DIES Course you attended. Please also indicate the country and year.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1264C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ProGRANT</w:t>
            </w:r>
            <w:proofErr w:type="spellEnd"/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1264C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1264C">
              <w:rPr>
                <w:lang w:val="en-US"/>
              </w:rPr>
              <w:t>International Deans’ Course (IDC)-SEA/Africa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1264C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71264C">
              <w:rPr>
                <w:lang w:val="en-US"/>
              </w:rPr>
              <w:t>International Deans’ Course (IDC)-Latin America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26DB4" w:rsidRDefault="009F1CC0" w:rsidP="00A56F01">
            <w:pPr>
              <w:pStyle w:val="Listenabsatz"/>
              <w:numPr>
                <w:ilvl w:val="0"/>
                <w:numId w:val="1"/>
              </w:numPr>
            </w:pPr>
            <w:r w:rsidRPr="00726DB4">
              <w:t xml:space="preserve">Management </w:t>
            </w:r>
            <w:proofErr w:type="spellStart"/>
            <w:r w:rsidRPr="00726DB4">
              <w:t>of</w:t>
            </w:r>
            <w:proofErr w:type="spellEnd"/>
            <w:r w:rsidRPr="00726DB4">
              <w:t xml:space="preserve"> </w:t>
            </w:r>
            <w:proofErr w:type="spellStart"/>
            <w:r w:rsidRPr="00726DB4">
              <w:t>Internationalisation</w:t>
            </w:r>
            <w:proofErr w:type="spellEnd"/>
            <w:r w:rsidRPr="00726DB4">
              <w:t xml:space="preserve"> (</w:t>
            </w:r>
            <w:proofErr w:type="spellStart"/>
            <w:r w:rsidRPr="00726DB4">
              <w:t>MoI</w:t>
            </w:r>
            <w:proofErr w:type="spellEnd"/>
            <w:r w:rsidRPr="00726DB4">
              <w:t>)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99034F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t>UNILEAD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26DB4" w:rsidRDefault="009F1CC0" w:rsidP="00A56F01">
            <w:pPr>
              <w:pStyle w:val="Listenabsatz"/>
              <w:numPr>
                <w:ilvl w:val="0"/>
                <w:numId w:val="1"/>
              </w:numPr>
            </w:pPr>
            <w:r>
              <w:t>ASEAN-QA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726DB4" w:rsidRDefault="009F1CC0" w:rsidP="00A56F01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TrainIQA</w:t>
            </w:r>
            <w:proofErr w:type="spellEnd"/>
            <w:r>
              <w:t xml:space="preserve"> </w:t>
            </w:r>
            <w:proofErr w:type="spellStart"/>
            <w:r>
              <w:t>Africa</w:t>
            </w:r>
            <w:proofErr w:type="spellEnd"/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Pr="0099034F" w:rsidRDefault="009F1CC0" w:rsidP="00A56F01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99034F">
              <w:rPr>
                <w:lang w:val="en-US"/>
              </w:rPr>
              <w:t>Others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RPr="001376B2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Experience in holding workshops and trainings: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</w:p>
        </w:tc>
      </w:tr>
      <w:tr w:rsidR="009F1CC0" w:rsidTr="00A462D6">
        <w:tc>
          <w:tcPr>
            <w:tcW w:w="1838" w:type="dxa"/>
            <w:vMerge/>
            <w:shd w:val="clear" w:color="auto" w:fill="D9E2F3" w:themeFill="accent5" w:themeFillTint="33"/>
          </w:tcPr>
          <w:p w:rsidR="009F1CC0" w:rsidRDefault="009F1CC0" w:rsidP="00A56F0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F1CC0" w:rsidRDefault="009F1CC0" w:rsidP="00A56F01">
            <w:pPr>
              <w:rPr>
                <w:lang w:val="en-US"/>
              </w:rPr>
            </w:pPr>
            <w:r w:rsidRPr="00244A5E">
              <w:rPr>
                <w:lang w:val="en-US"/>
              </w:rPr>
              <w:t>Your English lang</w:t>
            </w:r>
            <w:r>
              <w:rPr>
                <w:lang w:val="en-US"/>
              </w:rPr>
              <w:t>uage skills: Indicate your competency</w:t>
            </w:r>
            <w:r w:rsidRPr="00244A5E">
              <w:rPr>
                <w:lang w:val="en-US"/>
              </w:rPr>
              <w:t xml:space="preserve"> o</w:t>
            </w:r>
            <w:r>
              <w:rPr>
                <w:lang w:val="en-US"/>
              </w:rPr>
              <w:t>n a scale of 1 to 5 (1=basic; 5=excellent</w:t>
            </w:r>
            <w:r w:rsidRPr="00244A5E">
              <w:rPr>
                <w:lang w:val="en-US"/>
              </w:rPr>
              <w:t>)</w:t>
            </w:r>
          </w:p>
        </w:tc>
        <w:tc>
          <w:tcPr>
            <w:tcW w:w="3680" w:type="dxa"/>
          </w:tcPr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  <w:p w:rsidR="009F1CC0" w:rsidRDefault="009F1CC0" w:rsidP="00A56F01">
            <w:pPr>
              <w:rPr>
                <w:lang w:val="en-US"/>
              </w:rPr>
            </w:pPr>
          </w:p>
          <w:p w:rsidR="009F1CC0" w:rsidRDefault="009F1CC0" w:rsidP="00A56F01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</w:tr>
    </w:tbl>
    <w:p w:rsidR="009F1CC0" w:rsidRDefault="009F1CC0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AC5" w:rsidRPr="001376B2" w:rsidTr="009963AD">
        <w:tc>
          <w:tcPr>
            <w:tcW w:w="9062" w:type="dxa"/>
            <w:shd w:val="clear" w:color="auto" w:fill="D9E2F3" w:themeFill="accent5" w:themeFillTint="33"/>
          </w:tcPr>
          <w:p w:rsidR="00F41AC5" w:rsidRDefault="00F41AC5">
            <w:pPr>
              <w:rPr>
                <w:lang w:val="en-US"/>
              </w:rPr>
            </w:pPr>
            <w:r>
              <w:rPr>
                <w:lang w:val="en-US"/>
              </w:rPr>
              <w:t>How did the project team form and why? How did the team members know each other?</w:t>
            </w:r>
          </w:p>
        </w:tc>
      </w:tr>
      <w:tr w:rsidR="00F41AC5" w:rsidRPr="001376B2" w:rsidTr="00F41AC5">
        <w:tc>
          <w:tcPr>
            <w:tcW w:w="9062" w:type="dxa"/>
          </w:tcPr>
          <w:p w:rsidR="00F41AC5" w:rsidRDefault="00F41AC5">
            <w:pPr>
              <w:rPr>
                <w:lang w:val="en-US"/>
              </w:rPr>
            </w:pPr>
          </w:p>
          <w:p w:rsidR="00F41AC5" w:rsidRDefault="00F41AC5">
            <w:pPr>
              <w:rPr>
                <w:lang w:val="en-US"/>
              </w:rPr>
            </w:pPr>
          </w:p>
          <w:p w:rsidR="00F41AC5" w:rsidRDefault="00F41AC5">
            <w:pPr>
              <w:rPr>
                <w:lang w:val="en-US"/>
              </w:rPr>
            </w:pPr>
          </w:p>
          <w:p w:rsidR="00F41AC5" w:rsidRDefault="00F41AC5">
            <w:pPr>
              <w:rPr>
                <w:lang w:val="en-US"/>
              </w:rPr>
            </w:pPr>
          </w:p>
          <w:p w:rsidR="00F41AC5" w:rsidRDefault="00F41AC5">
            <w:pPr>
              <w:rPr>
                <w:lang w:val="en-US"/>
              </w:rPr>
            </w:pPr>
          </w:p>
          <w:p w:rsidR="00F41AC5" w:rsidRDefault="00F41AC5">
            <w:pPr>
              <w:rPr>
                <w:lang w:val="en-US"/>
              </w:rPr>
            </w:pPr>
          </w:p>
          <w:p w:rsidR="00F41AC5" w:rsidRDefault="00F41AC5">
            <w:pPr>
              <w:rPr>
                <w:lang w:val="en-US"/>
              </w:rPr>
            </w:pPr>
          </w:p>
          <w:p w:rsidR="00A462D6" w:rsidRDefault="00A462D6">
            <w:pPr>
              <w:rPr>
                <w:lang w:val="en-US"/>
              </w:rPr>
            </w:pPr>
          </w:p>
        </w:tc>
      </w:tr>
    </w:tbl>
    <w:p w:rsidR="003071EC" w:rsidRDefault="003071EC">
      <w:pPr>
        <w:rPr>
          <w:lang w:val="en-US"/>
        </w:rPr>
      </w:pPr>
    </w:p>
    <w:p w:rsidR="00F04C3D" w:rsidRDefault="00CD12D2" w:rsidP="00F04C3D">
      <w:pPr>
        <w:rPr>
          <w:b/>
          <w:lang w:val="en-US"/>
        </w:rPr>
      </w:pPr>
      <w:r>
        <w:rPr>
          <w:b/>
          <w:lang w:val="en-US"/>
        </w:rPr>
        <w:lastRenderedPageBreak/>
        <w:t>Part II – Training Proposal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12D2" w:rsidTr="009963AD">
        <w:tc>
          <w:tcPr>
            <w:tcW w:w="4531" w:type="dxa"/>
            <w:shd w:val="clear" w:color="auto" w:fill="D9E2F3" w:themeFill="accent5" w:themeFillTint="33"/>
          </w:tcPr>
          <w:p w:rsidR="00CD12D2" w:rsidRPr="003B4E2C" w:rsidRDefault="00CD12D2" w:rsidP="00CD12D2">
            <w:r>
              <w:t xml:space="preserve">Title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</w:t>
            </w:r>
            <w:r w:rsidRPr="003B4E2C">
              <w:t>raining</w:t>
            </w:r>
          </w:p>
        </w:tc>
        <w:tc>
          <w:tcPr>
            <w:tcW w:w="4531" w:type="dxa"/>
          </w:tcPr>
          <w:p w:rsidR="00CD12D2" w:rsidRDefault="00CD12D2" w:rsidP="00CD12D2">
            <w:pPr>
              <w:rPr>
                <w:b/>
                <w:lang w:val="en-US"/>
              </w:rPr>
            </w:pPr>
          </w:p>
        </w:tc>
      </w:tr>
      <w:tr w:rsidR="00CD12D2" w:rsidTr="009963AD">
        <w:tc>
          <w:tcPr>
            <w:tcW w:w="4531" w:type="dxa"/>
            <w:shd w:val="clear" w:color="auto" w:fill="D9E2F3" w:themeFill="accent5" w:themeFillTint="33"/>
          </w:tcPr>
          <w:p w:rsidR="00CD12D2" w:rsidRPr="003B4E2C" w:rsidRDefault="00CD12D2" w:rsidP="00CD12D2">
            <w:r>
              <w:t xml:space="preserve">Goals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Pr="003B4E2C">
              <w:t>bjectives</w:t>
            </w:r>
            <w:proofErr w:type="spellEnd"/>
          </w:p>
        </w:tc>
        <w:tc>
          <w:tcPr>
            <w:tcW w:w="4531" w:type="dxa"/>
          </w:tcPr>
          <w:p w:rsidR="00CD12D2" w:rsidRDefault="00CD12D2" w:rsidP="00CD12D2">
            <w:pPr>
              <w:rPr>
                <w:b/>
                <w:lang w:val="en-US"/>
              </w:rPr>
            </w:pPr>
          </w:p>
        </w:tc>
      </w:tr>
      <w:tr w:rsidR="00CD12D2" w:rsidTr="009963AD">
        <w:tc>
          <w:tcPr>
            <w:tcW w:w="4531" w:type="dxa"/>
            <w:shd w:val="clear" w:color="auto" w:fill="D9E2F3" w:themeFill="accent5" w:themeFillTint="33"/>
          </w:tcPr>
          <w:p w:rsidR="00CD12D2" w:rsidRPr="003B4E2C" w:rsidRDefault="00CD12D2" w:rsidP="00CD12D2">
            <w:proofErr w:type="spellStart"/>
            <w:r>
              <w:t>Expected</w:t>
            </w:r>
            <w:proofErr w:type="spellEnd"/>
            <w:r>
              <w:t xml:space="preserve"> Learning O</w:t>
            </w:r>
            <w:r w:rsidRPr="003B4E2C">
              <w:t>utcomes</w:t>
            </w:r>
          </w:p>
        </w:tc>
        <w:tc>
          <w:tcPr>
            <w:tcW w:w="4531" w:type="dxa"/>
          </w:tcPr>
          <w:p w:rsidR="00CD12D2" w:rsidRDefault="00CD12D2" w:rsidP="00CD12D2">
            <w:pPr>
              <w:rPr>
                <w:b/>
                <w:lang w:val="en-US"/>
              </w:rPr>
            </w:pPr>
          </w:p>
        </w:tc>
      </w:tr>
      <w:tr w:rsidR="00CD12D2" w:rsidRPr="001376B2" w:rsidTr="009963AD">
        <w:tc>
          <w:tcPr>
            <w:tcW w:w="4531" w:type="dxa"/>
            <w:shd w:val="clear" w:color="auto" w:fill="D9E2F3" w:themeFill="accent5" w:themeFillTint="33"/>
          </w:tcPr>
          <w:p w:rsidR="00CD12D2" w:rsidRDefault="00CD12D2" w:rsidP="00CD12D2">
            <w:pPr>
              <w:rPr>
                <w:lang w:val="en-US"/>
              </w:rPr>
            </w:pPr>
            <w:r w:rsidRPr="00CD12D2">
              <w:rPr>
                <w:lang w:val="en-US"/>
              </w:rPr>
              <w:t xml:space="preserve">Target Group </w:t>
            </w:r>
          </w:p>
          <w:p w:rsidR="00CD12D2" w:rsidRPr="00CD12D2" w:rsidRDefault="00FF0BFE" w:rsidP="00CD12D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CD12D2" w:rsidRPr="00CD12D2">
              <w:rPr>
                <w:lang w:val="en-US"/>
              </w:rPr>
              <w:t>potential participants of the training; please be as specific as possible including a list of institutions, should it be for specific institutions only)</w:t>
            </w:r>
          </w:p>
        </w:tc>
        <w:tc>
          <w:tcPr>
            <w:tcW w:w="4531" w:type="dxa"/>
          </w:tcPr>
          <w:p w:rsidR="00CD12D2" w:rsidRDefault="00CD12D2" w:rsidP="00CD12D2">
            <w:pPr>
              <w:rPr>
                <w:b/>
                <w:lang w:val="en-US"/>
              </w:rPr>
            </w:pPr>
          </w:p>
        </w:tc>
      </w:tr>
      <w:tr w:rsidR="00565507" w:rsidRPr="001376B2" w:rsidTr="009963AD">
        <w:tc>
          <w:tcPr>
            <w:tcW w:w="9062" w:type="dxa"/>
            <w:gridSpan w:val="2"/>
            <w:shd w:val="clear" w:color="auto" w:fill="D9E2F3" w:themeFill="accent5" w:themeFillTint="33"/>
          </w:tcPr>
          <w:p w:rsidR="00565507" w:rsidRPr="00565507" w:rsidRDefault="00565507" w:rsidP="00F04C3D">
            <w:pPr>
              <w:rPr>
                <w:lang w:val="en-US"/>
              </w:rPr>
            </w:pPr>
            <w:r w:rsidRPr="00565507">
              <w:rPr>
                <w:lang w:val="en-US"/>
              </w:rPr>
              <w:t>What is your motivation for offering the proposed training?</w:t>
            </w:r>
          </w:p>
        </w:tc>
      </w:tr>
      <w:tr w:rsidR="00565507" w:rsidRPr="001376B2" w:rsidTr="00A56F01">
        <w:tc>
          <w:tcPr>
            <w:tcW w:w="9062" w:type="dxa"/>
            <w:gridSpan w:val="2"/>
          </w:tcPr>
          <w:p w:rsidR="00565507" w:rsidRDefault="00565507" w:rsidP="00F04C3D">
            <w:pPr>
              <w:rPr>
                <w:b/>
                <w:lang w:val="en-US"/>
              </w:rPr>
            </w:pPr>
          </w:p>
          <w:p w:rsidR="00565507" w:rsidRDefault="00565507" w:rsidP="00F04C3D">
            <w:pPr>
              <w:rPr>
                <w:b/>
                <w:lang w:val="en-US"/>
              </w:rPr>
            </w:pPr>
          </w:p>
          <w:p w:rsidR="00565507" w:rsidRDefault="00565507" w:rsidP="00F04C3D">
            <w:pPr>
              <w:rPr>
                <w:b/>
                <w:lang w:val="en-US"/>
              </w:rPr>
            </w:pPr>
          </w:p>
          <w:p w:rsidR="00565507" w:rsidRDefault="00565507" w:rsidP="00F04C3D">
            <w:pPr>
              <w:rPr>
                <w:b/>
                <w:lang w:val="en-US"/>
              </w:rPr>
            </w:pPr>
          </w:p>
          <w:p w:rsidR="00565507" w:rsidRDefault="0056550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565507" w:rsidRDefault="00565507" w:rsidP="00F04C3D">
            <w:pPr>
              <w:rPr>
                <w:b/>
                <w:lang w:val="en-US"/>
              </w:rPr>
            </w:pPr>
          </w:p>
        </w:tc>
      </w:tr>
      <w:tr w:rsidR="008F0317" w:rsidRPr="001376B2" w:rsidTr="009963AD">
        <w:tc>
          <w:tcPr>
            <w:tcW w:w="9062" w:type="dxa"/>
            <w:gridSpan w:val="2"/>
            <w:shd w:val="clear" w:color="auto" w:fill="D9E2F3" w:themeFill="accent5" w:themeFillTint="33"/>
          </w:tcPr>
          <w:p w:rsidR="008F0317" w:rsidRDefault="008F0317" w:rsidP="00F04C3D">
            <w:pPr>
              <w:rPr>
                <w:lang w:val="en-US"/>
              </w:rPr>
            </w:pPr>
            <w:r w:rsidRPr="00565507">
              <w:rPr>
                <w:lang w:val="en-US"/>
              </w:rPr>
              <w:t>What is the concept of the training?</w:t>
            </w:r>
          </w:p>
          <w:p w:rsidR="00AE3156" w:rsidRDefault="00AE3156" w:rsidP="00F04C3D">
            <w:pPr>
              <w:rPr>
                <w:lang w:val="en-US"/>
              </w:rPr>
            </w:pPr>
          </w:p>
          <w:p w:rsidR="008F0317" w:rsidRPr="008F0317" w:rsidRDefault="008F0317" w:rsidP="00F04C3D">
            <w:pPr>
              <w:rPr>
                <w:lang w:val="en-US"/>
              </w:rPr>
            </w:pPr>
            <w:r>
              <w:rPr>
                <w:lang w:val="en-US"/>
              </w:rPr>
              <w:t>Please describe the topic</w:t>
            </w:r>
            <w:r w:rsidRPr="008F0317">
              <w:rPr>
                <w:lang w:val="en-US"/>
              </w:rPr>
              <w:t xml:space="preserve"> of the training and the main didactical approach.</w:t>
            </w:r>
          </w:p>
        </w:tc>
      </w:tr>
      <w:tr w:rsidR="008F0317" w:rsidRPr="001376B2" w:rsidTr="00A56F01">
        <w:tc>
          <w:tcPr>
            <w:tcW w:w="9062" w:type="dxa"/>
            <w:gridSpan w:val="2"/>
          </w:tcPr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A462D6" w:rsidRDefault="00A462D6" w:rsidP="00F04C3D">
            <w:pPr>
              <w:rPr>
                <w:b/>
                <w:lang w:val="en-US"/>
              </w:rPr>
            </w:pPr>
          </w:p>
          <w:p w:rsidR="00A462D6" w:rsidRDefault="00A462D6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</w:tc>
      </w:tr>
      <w:tr w:rsidR="008F0317" w:rsidRPr="001376B2" w:rsidTr="009963AD">
        <w:tc>
          <w:tcPr>
            <w:tcW w:w="9062" w:type="dxa"/>
            <w:gridSpan w:val="2"/>
            <w:shd w:val="clear" w:color="auto" w:fill="D9E2F3" w:themeFill="accent5" w:themeFillTint="33"/>
          </w:tcPr>
          <w:p w:rsidR="008F0317" w:rsidRDefault="008F0317" w:rsidP="009963AD">
            <w:pPr>
              <w:shd w:val="clear" w:color="auto" w:fill="D9E2F3" w:themeFill="accent5" w:themeFillTint="33"/>
              <w:rPr>
                <w:lang w:val="en-US"/>
              </w:rPr>
            </w:pPr>
            <w:r>
              <w:rPr>
                <w:lang w:val="en-US"/>
              </w:rPr>
              <w:t>How do you plan on informing</w:t>
            </w:r>
            <w:r w:rsidRPr="008F0317">
              <w:rPr>
                <w:lang w:val="en-US"/>
              </w:rPr>
              <w:t xml:space="preserve"> your target group about the training?</w:t>
            </w:r>
          </w:p>
          <w:p w:rsidR="00AE3156" w:rsidRDefault="00AE3156" w:rsidP="00F04C3D">
            <w:pPr>
              <w:rPr>
                <w:lang w:val="en-US"/>
              </w:rPr>
            </w:pPr>
          </w:p>
          <w:p w:rsidR="008F0317" w:rsidRPr="008F0317" w:rsidRDefault="008F0317" w:rsidP="00F04C3D">
            <w:pPr>
              <w:rPr>
                <w:lang w:val="en-US"/>
              </w:rPr>
            </w:pPr>
            <w:r w:rsidRPr="008F0317">
              <w:rPr>
                <w:lang w:val="en-US"/>
              </w:rPr>
              <w:t>Please describe the means of dissemination of your training to the target group.</w:t>
            </w:r>
          </w:p>
        </w:tc>
      </w:tr>
      <w:tr w:rsidR="008F0317" w:rsidRPr="001376B2" w:rsidTr="00A56F01">
        <w:tc>
          <w:tcPr>
            <w:tcW w:w="9062" w:type="dxa"/>
            <w:gridSpan w:val="2"/>
          </w:tcPr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  <w:p w:rsidR="008F0317" w:rsidRDefault="008F0317" w:rsidP="00F04C3D">
            <w:pPr>
              <w:rPr>
                <w:b/>
                <w:lang w:val="en-US"/>
              </w:rPr>
            </w:pPr>
          </w:p>
        </w:tc>
      </w:tr>
      <w:tr w:rsidR="00227E2E" w:rsidRPr="001376B2" w:rsidTr="009963AD">
        <w:tc>
          <w:tcPr>
            <w:tcW w:w="9062" w:type="dxa"/>
            <w:gridSpan w:val="2"/>
            <w:shd w:val="clear" w:color="auto" w:fill="D9E2F3" w:themeFill="accent5" w:themeFillTint="33"/>
          </w:tcPr>
          <w:p w:rsidR="00227E2E" w:rsidRDefault="00227E2E" w:rsidP="00F04C3D">
            <w:pPr>
              <w:rPr>
                <w:lang w:val="en-US"/>
              </w:rPr>
            </w:pPr>
            <w:r w:rsidRPr="00227E2E">
              <w:rPr>
                <w:lang w:val="en-US"/>
              </w:rPr>
              <w:t>How does your target group apply for this training activity?</w:t>
            </w:r>
          </w:p>
          <w:p w:rsidR="00AE3156" w:rsidRDefault="00AE3156" w:rsidP="00F04C3D">
            <w:pPr>
              <w:rPr>
                <w:lang w:val="en-US"/>
              </w:rPr>
            </w:pPr>
          </w:p>
          <w:p w:rsidR="00D128F7" w:rsidRDefault="00D128F7" w:rsidP="00F04C3D">
            <w:pPr>
              <w:rPr>
                <w:b/>
                <w:lang w:val="en-US"/>
              </w:rPr>
            </w:pPr>
            <w:r>
              <w:rPr>
                <w:lang w:val="en-US"/>
              </w:rPr>
              <w:t>Please describe the planned application procedure.</w:t>
            </w:r>
          </w:p>
        </w:tc>
      </w:tr>
      <w:tr w:rsidR="00D128F7" w:rsidRPr="001376B2" w:rsidTr="00A56F01">
        <w:tc>
          <w:tcPr>
            <w:tcW w:w="9062" w:type="dxa"/>
            <w:gridSpan w:val="2"/>
          </w:tcPr>
          <w:p w:rsidR="00D128F7" w:rsidRDefault="00D128F7" w:rsidP="00F04C3D">
            <w:pPr>
              <w:rPr>
                <w:lang w:val="en-US"/>
              </w:rPr>
            </w:pPr>
          </w:p>
          <w:p w:rsidR="00D128F7" w:rsidRDefault="00D128F7" w:rsidP="00F04C3D">
            <w:pPr>
              <w:rPr>
                <w:lang w:val="en-US"/>
              </w:rPr>
            </w:pPr>
          </w:p>
          <w:p w:rsidR="00D128F7" w:rsidRDefault="00D128F7" w:rsidP="00F04C3D">
            <w:pPr>
              <w:rPr>
                <w:lang w:val="en-US"/>
              </w:rPr>
            </w:pPr>
          </w:p>
          <w:p w:rsidR="00D128F7" w:rsidRDefault="00D128F7" w:rsidP="00F04C3D">
            <w:pPr>
              <w:rPr>
                <w:lang w:val="en-US"/>
              </w:rPr>
            </w:pPr>
          </w:p>
          <w:p w:rsidR="00D128F7" w:rsidRDefault="00D128F7" w:rsidP="00F04C3D">
            <w:pPr>
              <w:rPr>
                <w:lang w:val="en-US"/>
              </w:rPr>
            </w:pPr>
          </w:p>
          <w:p w:rsidR="00D128F7" w:rsidRDefault="00D128F7" w:rsidP="00F04C3D">
            <w:pPr>
              <w:rPr>
                <w:lang w:val="en-US"/>
              </w:rPr>
            </w:pPr>
          </w:p>
          <w:p w:rsidR="00D128F7" w:rsidRDefault="00D128F7" w:rsidP="00F04C3D">
            <w:pPr>
              <w:rPr>
                <w:lang w:val="en-US"/>
              </w:rPr>
            </w:pPr>
          </w:p>
          <w:p w:rsidR="00D128F7" w:rsidRDefault="00D128F7" w:rsidP="00F04C3D">
            <w:pPr>
              <w:rPr>
                <w:b/>
                <w:lang w:val="en-US"/>
              </w:rPr>
            </w:pPr>
          </w:p>
        </w:tc>
      </w:tr>
      <w:tr w:rsidR="00AC2A60" w:rsidRPr="001376B2" w:rsidTr="009963AD">
        <w:tc>
          <w:tcPr>
            <w:tcW w:w="9062" w:type="dxa"/>
            <w:gridSpan w:val="2"/>
            <w:shd w:val="clear" w:color="auto" w:fill="D9E2F3" w:themeFill="accent5" w:themeFillTint="33"/>
          </w:tcPr>
          <w:p w:rsidR="00AC2A60" w:rsidRDefault="00AC2A60" w:rsidP="00F04C3D">
            <w:pPr>
              <w:rPr>
                <w:lang w:val="en-US"/>
              </w:rPr>
            </w:pPr>
            <w:r w:rsidRPr="00AC2A60">
              <w:rPr>
                <w:lang w:val="en-US"/>
              </w:rPr>
              <w:lastRenderedPageBreak/>
              <w:t>How do you plan on selecting</w:t>
            </w:r>
            <w:r>
              <w:rPr>
                <w:lang w:val="en-US"/>
              </w:rPr>
              <w:t xml:space="preserve"> the participants? </w:t>
            </w:r>
          </w:p>
          <w:p w:rsidR="00AE3156" w:rsidRDefault="00AE3156" w:rsidP="00F04C3D">
            <w:pPr>
              <w:rPr>
                <w:lang w:val="en-US"/>
              </w:rPr>
            </w:pPr>
          </w:p>
          <w:p w:rsidR="00AC2A60" w:rsidRPr="00AC2A60" w:rsidRDefault="00AC2A60" w:rsidP="00F04C3D">
            <w:pPr>
              <w:rPr>
                <w:lang w:val="en-US"/>
              </w:rPr>
            </w:pPr>
            <w:r>
              <w:rPr>
                <w:lang w:val="en-US"/>
              </w:rPr>
              <w:t>Please</w:t>
            </w:r>
            <w:r w:rsidRPr="00AC2A60">
              <w:rPr>
                <w:lang w:val="en-US"/>
              </w:rPr>
              <w:t xml:space="preserve"> describe the selection criteria</w:t>
            </w:r>
            <w:r>
              <w:rPr>
                <w:lang w:val="en-US"/>
              </w:rPr>
              <w:t xml:space="preserve"> in detail</w:t>
            </w:r>
            <w:r w:rsidRPr="00AC2A60">
              <w:rPr>
                <w:lang w:val="en-US"/>
              </w:rPr>
              <w:t xml:space="preserve">. Should you not select the participants on a competitive basis, please </w:t>
            </w:r>
            <w:r>
              <w:rPr>
                <w:lang w:val="en-US"/>
              </w:rPr>
              <w:t>describe the</w:t>
            </w:r>
            <w:r w:rsidR="009718F8">
              <w:rPr>
                <w:lang w:val="en-US"/>
              </w:rPr>
              <w:t xml:space="preserve"> procedure you plan to implement</w:t>
            </w:r>
            <w:r w:rsidRPr="00AC2A60">
              <w:rPr>
                <w:lang w:val="en-US"/>
              </w:rPr>
              <w:t>. Please note that each training activity should include at least 20 participants.</w:t>
            </w:r>
          </w:p>
        </w:tc>
      </w:tr>
      <w:tr w:rsidR="00B0103D" w:rsidRPr="001376B2" w:rsidTr="00A56F01">
        <w:tc>
          <w:tcPr>
            <w:tcW w:w="9062" w:type="dxa"/>
            <w:gridSpan w:val="2"/>
          </w:tcPr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</w:tc>
      </w:tr>
      <w:tr w:rsidR="00B0103D" w:rsidRPr="001376B2" w:rsidTr="009963AD">
        <w:tc>
          <w:tcPr>
            <w:tcW w:w="9062" w:type="dxa"/>
            <w:gridSpan w:val="2"/>
            <w:shd w:val="clear" w:color="auto" w:fill="D9E2F3" w:themeFill="accent5" w:themeFillTint="33"/>
          </w:tcPr>
          <w:p w:rsidR="00B0103D" w:rsidRPr="00B0103D" w:rsidRDefault="00B0103D" w:rsidP="00F04C3D">
            <w:pPr>
              <w:rPr>
                <w:lang w:val="en-US"/>
              </w:rPr>
            </w:pPr>
            <w:r>
              <w:rPr>
                <w:lang w:val="en-US"/>
              </w:rPr>
              <w:t>How do you plan on evaluating</w:t>
            </w:r>
            <w:r w:rsidRPr="00B0103D">
              <w:rPr>
                <w:lang w:val="en-US"/>
              </w:rPr>
              <w:t xml:space="preserve"> your training activity?</w:t>
            </w:r>
          </w:p>
        </w:tc>
      </w:tr>
      <w:tr w:rsidR="00B0103D" w:rsidRPr="001376B2" w:rsidTr="00A56F01">
        <w:tc>
          <w:tcPr>
            <w:tcW w:w="9062" w:type="dxa"/>
            <w:gridSpan w:val="2"/>
          </w:tcPr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B0103D" w:rsidRDefault="00B0103D" w:rsidP="00F04C3D">
            <w:pPr>
              <w:rPr>
                <w:b/>
                <w:lang w:val="en-US"/>
              </w:rPr>
            </w:pPr>
          </w:p>
          <w:p w:rsidR="00464224" w:rsidRDefault="00464224" w:rsidP="00F04C3D">
            <w:pPr>
              <w:rPr>
                <w:b/>
                <w:lang w:val="en-US"/>
              </w:rPr>
            </w:pPr>
          </w:p>
        </w:tc>
      </w:tr>
      <w:tr w:rsidR="00464224" w:rsidRPr="001376B2" w:rsidTr="009963AD">
        <w:tc>
          <w:tcPr>
            <w:tcW w:w="9062" w:type="dxa"/>
            <w:gridSpan w:val="2"/>
            <w:shd w:val="clear" w:color="auto" w:fill="D9E2F3" w:themeFill="accent5" w:themeFillTint="33"/>
          </w:tcPr>
          <w:p w:rsidR="00464224" w:rsidRPr="00464224" w:rsidRDefault="00464224" w:rsidP="00F04C3D">
            <w:pPr>
              <w:rPr>
                <w:lang w:val="en-US"/>
              </w:rPr>
            </w:pPr>
            <w:r w:rsidRPr="00464224">
              <w:rPr>
                <w:lang w:val="en-US"/>
              </w:rPr>
              <w:t>What is your sustainable development strategy regarding the training? Are there futur</w:t>
            </w:r>
            <w:r>
              <w:rPr>
                <w:lang w:val="en-US"/>
              </w:rPr>
              <w:t xml:space="preserve">e plans to implement trainings without the </w:t>
            </w:r>
            <w:proofErr w:type="spellStart"/>
            <w:r>
              <w:rPr>
                <w:lang w:val="en-US"/>
              </w:rPr>
              <w:t>ProGRANT</w:t>
            </w:r>
            <w:proofErr w:type="spellEnd"/>
            <w:r>
              <w:rPr>
                <w:lang w:val="en-US"/>
              </w:rPr>
              <w:t xml:space="preserve"> Multiplication Training financial </w:t>
            </w:r>
            <w:r w:rsidRPr="00464224">
              <w:rPr>
                <w:lang w:val="en-US"/>
              </w:rPr>
              <w:t>support?</w:t>
            </w:r>
          </w:p>
        </w:tc>
      </w:tr>
      <w:tr w:rsidR="00C35455" w:rsidRPr="001376B2" w:rsidTr="00A56F01">
        <w:tc>
          <w:tcPr>
            <w:tcW w:w="9062" w:type="dxa"/>
            <w:gridSpan w:val="2"/>
          </w:tcPr>
          <w:p w:rsidR="00C35455" w:rsidRDefault="00C35455" w:rsidP="00F04C3D">
            <w:pPr>
              <w:rPr>
                <w:b/>
                <w:lang w:val="en-US"/>
              </w:rPr>
            </w:pPr>
          </w:p>
          <w:p w:rsidR="00C35455" w:rsidRDefault="00C35455" w:rsidP="00F04C3D">
            <w:pPr>
              <w:rPr>
                <w:b/>
                <w:lang w:val="en-US"/>
              </w:rPr>
            </w:pPr>
          </w:p>
          <w:p w:rsidR="00C35455" w:rsidRDefault="00C35455" w:rsidP="00F04C3D">
            <w:pPr>
              <w:rPr>
                <w:b/>
                <w:lang w:val="en-US"/>
              </w:rPr>
            </w:pPr>
          </w:p>
          <w:p w:rsidR="00C35455" w:rsidRDefault="00C35455" w:rsidP="00F04C3D">
            <w:pPr>
              <w:rPr>
                <w:b/>
                <w:lang w:val="en-US"/>
              </w:rPr>
            </w:pPr>
          </w:p>
          <w:p w:rsidR="00C35455" w:rsidRDefault="00C35455" w:rsidP="00F04C3D">
            <w:pPr>
              <w:rPr>
                <w:b/>
                <w:lang w:val="en-US"/>
              </w:rPr>
            </w:pPr>
          </w:p>
          <w:p w:rsidR="00C35455" w:rsidRDefault="00C35455" w:rsidP="00F04C3D">
            <w:pPr>
              <w:rPr>
                <w:b/>
                <w:lang w:val="en-US"/>
              </w:rPr>
            </w:pPr>
          </w:p>
        </w:tc>
      </w:tr>
      <w:tr w:rsidR="00671864" w:rsidRPr="001376B2" w:rsidTr="009963AD">
        <w:tc>
          <w:tcPr>
            <w:tcW w:w="9062" w:type="dxa"/>
            <w:gridSpan w:val="2"/>
            <w:shd w:val="clear" w:color="auto" w:fill="D9E2F3" w:themeFill="accent5" w:themeFillTint="33"/>
          </w:tcPr>
          <w:p w:rsidR="00671864" w:rsidRPr="00671864" w:rsidRDefault="00B85CA5" w:rsidP="00F04C3D">
            <w:pPr>
              <w:rPr>
                <w:lang w:val="en-US"/>
              </w:rPr>
            </w:pPr>
            <w:r>
              <w:rPr>
                <w:lang w:val="en-US"/>
              </w:rPr>
              <w:t>If you would like to include any additional information</w:t>
            </w:r>
            <w:r w:rsidR="00671864">
              <w:rPr>
                <w:lang w:val="en-US"/>
              </w:rPr>
              <w:t>, please use the space below.</w:t>
            </w:r>
          </w:p>
        </w:tc>
      </w:tr>
      <w:tr w:rsidR="00671864" w:rsidRPr="001376B2" w:rsidTr="00A56F01">
        <w:tc>
          <w:tcPr>
            <w:tcW w:w="9062" w:type="dxa"/>
            <w:gridSpan w:val="2"/>
          </w:tcPr>
          <w:p w:rsidR="00671864" w:rsidRDefault="00671864" w:rsidP="00F04C3D">
            <w:pPr>
              <w:rPr>
                <w:b/>
                <w:lang w:val="en-US"/>
              </w:rPr>
            </w:pPr>
          </w:p>
          <w:p w:rsidR="00671864" w:rsidRDefault="00671864" w:rsidP="00F04C3D">
            <w:pPr>
              <w:rPr>
                <w:b/>
                <w:lang w:val="en-US"/>
              </w:rPr>
            </w:pPr>
          </w:p>
          <w:p w:rsidR="00671864" w:rsidRDefault="00671864" w:rsidP="00F04C3D">
            <w:pPr>
              <w:rPr>
                <w:b/>
                <w:lang w:val="en-US"/>
              </w:rPr>
            </w:pPr>
          </w:p>
          <w:p w:rsidR="00671864" w:rsidRDefault="00671864" w:rsidP="00F04C3D">
            <w:pPr>
              <w:rPr>
                <w:b/>
                <w:lang w:val="en-US"/>
              </w:rPr>
            </w:pPr>
          </w:p>
          <w:p w:rsidR="00671864" w:rsidRDefault="00671864" w:rsidP="00F04C3D">
            <w:pPr>
              <w:rPr>
                <w:b/>
                <w:lang w:val="en-US"/>
              </w:rPr>
            </w:pPr>
          </w:p>
          <w:p w:rsidR="00671864" w:rsidRDefault="00671864" w:rsidP="00F04C3D">
            <w:pPr>
              <w:rPr>
                <w:b/>
                <w:lang w:val="en-US"/>
              </w:rPr>
            </w:pPr>
          </w:p>
          <w:p w:rsidR="00671864" w:rsidRDefault="00671864" w:rsidP="00F04C3D">
            <w:pPr>
              <w:rPr>
                <w:b/>
                <w:lang w:val="en-US"/>
              </w:rPr>
            </w:pPr>
          </w:p>
          <w:p w:rsidR="00671864" w:rsidRDefault="00671864" w:rsidP="00F04C3D">
            <w:pPr>
              <w:rPr>
                <w:b/>
                <w:lang w:val="en-US"/>
              </w:rPr>
            </w:pPr>
          </w:p>
          <w:p w:rsidR="00671864" w:rsidRDefault="00671864" w:rsidP="00F04C3D">
            <w:pPr>
              <w:rPr>
                <w:b/>
                <w:lang w:val="en-US"/>
              </w:rPr>
            </w:pPr>
          </w:p>
        </w:tc>
      </w:tr>
    </w:tbl>
    <w:p w:rsidR="00CD12D2" w:rsidRDefault="00CD12D2" w:rsidP="00F04C3D">
      <w:pPr>
        <w:rPr>
          <w:b/>
          <w:lang w:val="en-US"/>
        </w:rPr>
      </w:pPr>
    </w:p>
    <w:p w:rsidR="00F04C3D" w:rsidRDefault="00A612D5" w:rsidP="00F04C3D">
      <w:pPr>
        <w:rPr>
          <w:b/>
          <w:lang w:val="en-US"/>
        </w:rPr>
      </w:pPr>
      <w:r>
        <w:rPr>
          <w:b/>
          <w:lang w:val="en-US"/>
        </w:rPr>
        <w:t>Part III – Training Implementation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26087D" w:rsidTr="00B80184">
        <w:tc>
          <w:tcPr>
            <w:tcW w:w="3020" w:type="dxa"/>
            <w:shd w:val="clear" w:color="auto" w:fill="D9E2F3" w:themeFill="accent5" w:themeFillTint="33"/>
          </w:tcPr>
          <w:p w:rsidR="0026087D" w:rsidRPr="00EB3224" w:rsidRDefault="0026087D" w:rsidP="00F04C3D">
            <w:pPr>
              <w:rPr>
                <w:lang w:val="en-US"/>
              </w:rPr>
            </w:pPr>
            <w:r w:rsidRPr="00EB3224">
              <w:rPr>
                <w:lang w:val="en-US"/>
              </w:rPr>
              <w:t>Country of Implementation</w:t>
            </w:r>
          </w:p>
        </w:tc>
        <w:tc>
          <w:tcPr>
            <w:tcW w:w="6042" w:type="dxa"/>
            <w:gridSpan w:val="2"/>
          </w:tcPr>
          <w:p w:rsidR="0026087D" w:rsidRDefault="0026087D" w:rsidP="00F04C3D">
            <w:pPr>
              <w:rPr>
                <w:b/>
                <w:lang w:val="en-US"/>
              </w:rPr>
            </w:pPr>
          </w:p>
        </w:tc>
      </w:tr>
      <w:tr w:rsidR="00045F33" w:rsidTr="00B80184">
        <w:tc>
          <w:tcPr>
            <w:tcW w:w="3020" w:type="dxa"/>
            <w:shd w:val="clear" w:color="auto" w:fill="D9E2F3" w:themeFill="accent5" w:themeFillTint="33"/>
          </w:tcPr>
          <w:p w:rsidR="00045F33" w:rsidRPr="00EB3224" w:rsidRDefault="00045F33" w:rsidP="00F04C3D">
            <w:pPr>
              <w:rPr>
                <w:lang w:val="en-US"/>
              </w:rPr>
            </w:pPr>
            <w:r>
              <w:rPr>
                <w:lang w:val="en-US"/>
              </w:rPr>
              <w:t>Language of Instruction</w:t>
            </w:r>
          </w:p>
        </w:tc>
        <w:tc>
          <w:tcPr>
            <w:tcW w:w="6042" w:type="dxa"/>
            <w:gridSpan w:val="2"/>
          </w:tcPr>
          <w:p w:rsidR="00045F33" w:rsidRDefault="00045F33" w:rsidP="00F04C3D">
            <w:pPr>
              <w:rPr>
                <w:b/>
                <w:lang w:val="en-US"/>
              </w:rPr>
            </w:pPr>
          </w:p>
        </w:tc>
      </w:tr>
      <w:tr w:rsidR="00AB752A" w:rsidRPr="001376B2" w:rsidTr="006E78CD">
        <w:tc>
          <w:tcPr>
            <w:tcW w:w="3020" w:type="dxa"/>
            <w:vMerge w:val="restart"/>
            <w:shd w:val="clear" w:color="auto" w:fill="D9E2F3" w:themeFill="accent5" w:themeFillTint="33"/>
          </w:tcPr>
          <w:p w:rsidR="00AB752A" w:rsidRPr="00EB3224" w:rsidRDefault="00AB752A" w:rsidP="00F04C3D">
            <w:pPr>
              <w:rPr>
                <w:lang w:val="en-US"/>
              </w:rPr>
            </w:pPr>
            <w:r w:rsidRPr="00EB3224">
              <w:rPr>
                <w:lang w:val="en-US"/>
              </w:rPr>
              <w:t>P</w:t>
            </w:r>
            <w:r>
              <w:rPr>
                <w:lang w:val="en-US"/>
              </w:rPr>
              <w:t>roposed Dates for Training A</w:t>
            </w:r>
            <w:r w:rsidRPr="00EB3224">
              <w:rPr>
                <w:lang w:val="en-US"/>
              </w:rPr>
              <w:t>ctivities</w:t>
            </w:r>
          </w:p>
        </w:tc>
        <w:tc>
          <w:tcPr>
            <w:tcW w:w="3212" w:type="dxa"/>
          </w:tcPr>
          <w:p w:rsidR="00AB752A" w:rsidRPr="0026087D" w:rsidRDefault="00AB752A" w:rsidP="00F04C3D">
            <w:pPr>
              <w:rPr>
                <w:lang w:val="en-US"/>
              </w:rPr>
            </w:pPr>
            <w:r w:rsidRPr="0026087D">
              <w:rPr>
                <w:lang w:val="en-US"/>
              </w:rPr>
              <w:t>Preferred Dates: Li</w:t>
            </w:r>
            <w:r w:rsidR="00481D8D">
              <w:rPr>
                <w:lang w:val="en-US"/>
              </w:rPr>
              <w:t>ve Seminar I (virtual</w:t>
            </w:r>
            <w:r w:rsidRPr="0026087D">
              <w:rPr>
                <w:lang w:val="en-US"/>
              </w:rPr>
              <w:t>)</w:t>
            </w:r>
          </w:p>
        </w:tc>
        <w:tc>
          <w:tcPr>
            <w:tcW w:w="2830" w:type="dxa"/>
          </w:tcPr>
          <w:p w:rsidR="00AB752A" w:rsidRDefault="00AB752A" w:rsidP="00F04C3D">
            <w:pPr>
              <w:rPr>
                <w:b/>
                <w:lang w:val="en-US"/>
              </w:rPr>
            </w:pPr>
          </w:p>
        </w:tc>
      </w:tr>
      <w:tr w:rsidR="00AB752A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AB752A" w:rsidRDefault="00AB752A" w:rsidP="00F04C3D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AB752A" w:rsidRPr="0026087D" w:rsidRDefault="00AB752A" w:rsidP="00F04C3D">
            <w:pPr>
              <w:rPr>
                <w:lang w:val="en-US"/>
              </w:rPr>
            </w:pPr>
            <w:r w:rsidRPr="0026087D">
              <w:rPr>
                <w:lang w:val="en-US"/>
              </w:rPr>
              <w:t>Preferred Dates: E-Learning</w:t>
            </w:r>
          </w:p>
        </w:tc>
        <w:tc>
          <w:tcPr>
            <w:tcW w:w="2830" w:type="dxa"/>
          </w:tcPr>
          <w:p w:rsidR="00AB752A" w:rsidRDefault="00AB752A" w:rsidP="00F04C3D">
            <w:pPr>
              <w:rPr>
                <w:b/>
                <w:lang w:val="en-US"/>
              </w:rPr>
            </w:pPr>
          </w:p>
        </w:tc>
      </w:tr>
      <w:tr w:rsidR="00AB752A" w:rsidRPr="001376B2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AB752A" w:rsidRDefault="00AB752A" w:rsidP="00F04C3D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AB752A" w:rsidRPr="0026087D" w:rsidRDefault="00AB752A" w:rsidP="00F04C3D">
            <w:pPr>
              <w:rPr>
                <w:lang w:val="en-US"/>
              </w:rPr>
            </w:pPr>
            <w:r w:rsidRPr="0026087D">
              <w:rPr>
                <w:lang w:val="en-US"/>
              </w:rPr>
              <w:t>Preferred Dates: Live Seminar I</w:t>
            </w:r>
            <w:r w:rsidR="006E78CD">
              <w:rPr>
                <w:lang w:val="en-US"/>
              </w:rPr>
              <w:t>I</w:t>
            </w:r>
            <w:r w:rsidR="00481D8D">
              <w:rPr>
                <w:lang w:val="en-US"/>
              </w:rPr>
              <w:t xml:space="preserve"> (</w:t>
            </w:r>
            <w:bookmarkStart w:id="0" w:name="_GoBack"/>
            <w:bookmarkEnd w:id="0"/>
            <w:r w:rsidRPr="0026087D">
              <w:rPr>
                <w:lang w:val="en-US"/>
              </w:rPr>
              <w:t>on-site)</w:t>
            </w:r>
          </w:p>
        </w:tc>
        <w:tc>
          <w:tcPr>
            <w:tcW w:w="2830" w:type="dxa"/>
          </w:tcPr>
          <w:p w:rsidR="00AB752A" w:rsidRDefault="00AB752A" w:rsidP="00F04C3D">
            <w:pPr>
              <w:rPr>
                <w:b/>
                <w:lang w:val="en-US"/>
              </w:rPr>
            </w:pPr>
          </w:p>
        </w:tc>
      </w:tr>
      <w:tr w:rsidR="0026087D" w:rsidTr="00B80184">
        <w:tc>
          <w:tcPr>
            <w:tcW w:w="9062" w:type="dxa"/>
            <w:gridSpan w:val="3"/>
            <w:shd w:val="clear" w:color="auto" w:fill="D9E2F3" w:themeFill="accent5" w:themeFillTint="33"/>
          </w:tcPr>
          <w:p w:rsidR="0026087D" w:rsidRPr="00CA5DAA" w:rsidRDefault="0026087D" w:rsidP="00F04C3D">
            <w:pPr>
              <w:rPr>
                <w:lang w:val="en-US"/>
              </w:rPr>
            </w:pPr>
            <w:r w:rsidRPr="00CA5DAA">
              <w:rPr>
                <w:lang w:val="en-US"/>
              </w:rPr>
              <w:t>Regional E</w:t>
            </w:r>
            <w:r w:rsidRPr="00B80184">
              <w:rPr>
                <w:shd w:val="clear" w:color="auto" w:fill="D9E2F3" w:themeFill="accent5" w:themeFillTint="33"/>
                <w:lang w:val="en-US"/>
              </w:rPr>
              <w:t>xperts</w:t>
            </w:r>
          </w:p>
        </w:tc>
      </w:tr>
      <w:tr w:rsidR="0026087D" w:rsidRPr="001376B2" w:rsidTr="00B80184">
        <w:tc>
          <w:tcPr>
            <w:tcW w:w="9062" w:type="dxa"/>
            <w:gridSpan w:val="3"/>
            <w:shd w:val="clear" w:color="auto" w:fill="D9E2F3" w:themeFill="accent5" w:themeFillTint="33"/>
          </w:tcPr>
          <w:p w:rsidR="0026087D" w:rsidRPr="0026087D" w:rsidRDefault="0026087D" w:rsidP="00CE5384">
            <w:pPr>
              <w:rPr>
                <w:lang w:val="en-US"/>
              </w:rPr>
            </w:pPr>
            <w:r w:rsidRPr="0026087D">
              <w:rPr>
                <w:lang w:val="en-US"/>
              </w:rPr>
              <w:lastRenderedPageBreak/>
              <w:t>Pl</w:t>
            </w:r>
            <w:r>
              <w:rPr>
                <w:lang w:val="en-US"/>
              </w:rPr>
              <w:t>ease contact</w:t>
            </w:r>
            <w:r w:rsidRPr="0026087D">
              <w:rPr>
                <w:lang w:val="en-US"/>
              </w:rPr>
              <w:t xml:space="preserve"> the experts beforehand </w:t>
            </w:r>
            <w:r w:rsidR="00CE5384">
              <w:rPr>
                <w:lang w:val="en-US"/>
              </w:rPr>
              <w:t xml:space="preserve">and </w:t>
            </w:r>
            <w:r w:rsidR="00AF19BA">
              <w:rPr>
                <w:lang w:val="en-US"/>
              </w:rPr>
              <w:t>make sure that they</w:t>
            </w:r>
            <w:r w:rsidRPr="0026087D">
              <w:rPr>
                <w:lang w:val="en-US"/>
              </w:rPr>
              <w:t xml:space="preserve"> are available on your proposed workshop dates.</w:t>
            </w:r>
          </w:p>
        </w:tc>
      </w:tr>
      <w:tr w:rsidR="00112DC6" w:rsidTr="006E78CD">
        <w:tc>
          <w:tcPr>
            <w:tcW w:w="3020" w:type="dxa"/>
            <w:vMerge w:val="restart"/>
            <w:shd w:val="clear" w:color="auto" w:fill="D9E2F3" w:themeFill="accent5" w:themeFillTint="33"/>
          </w:tcPr>
          <w:p w:rsidR="00112DC6" w:rsidRPr="00CA5DAA" w:rsidRDefault="00112DC6" w:rsidP="00112DC6">
            <w:pPr>
              <w:rPr>
                <w:lang w:val="en-US"/>
              </w:rPr>
            </w:pPr>
            <w:r w:rsidRPr="00CA5DAA">
              <w:rPr>
                <w:lang w:val="en-US"/>
              </w:rPr>
              <w:t>Regional Expert I</w:t>
            </w:r>
          </w:p>
        </w:tc>
        <w:tc>
          <w:tcPr>
            <w:tcW w:w="3212" w:type="dxa"/>
          </w:tcPr>
          <w:p w:rsidR="00112DC6" w:rsidRDefault="00112DC6" w:rsidP="00112DC6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2830" w:type="dxa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</w:tr>
      <w:tr w:rsidR="00112DC6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112DC6" w:rsidRDefault="00112DC6" w:rsidP="00112DC6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2830" w:type="dxa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</w:tr>
      <w:tr w:rsidR="00112DC6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112DC6" w:rsidRDefault="00112DC6" w:rsidP="00112DC6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2830" w:type="dxa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</w:tr>
      <w:tr w:rsidR="00112DC6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112DC6" w:rsidRDefault="00112DC6" w:rsidP="00112DC6">
            <w:pPr>
              <w:rPr>
                <w:lang w:val="en-US"/>
              </w:rPr>
            </w:pPr>
            <w:r>
              <w:rPr>
                <w:lang w:val="en-US"/>
              </w:rPr>
              <w:t>Home Institution</w:t>
            </w:r>
          </w:p>
        </w:tc>
        <w:tc>
          <w:tcPr>
            <w:tcW w:w="2830" w:type="dxa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</w:tr>
      <w:tr w:rsidR="00112DC6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112DC6" w:rsidRDefault="00112DC6" w:rsidP="00112DC6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2830" w:type="dxa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</w:tr>
      <w:tr w:rsidR="00112DC6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112DC6" w:rsidRDefault="00112DC6" w:rsidP="00112DC6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2830" w:type="dxa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</w:tr>
      <w:tr w:rsidR="00112DC6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112DC6" w:rsidRDefault="00112DC6" w:rsidP="00112DC6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2830" w:type="dxa"/>
          </w:tcPr>
          <w:p w:rsidR="00112DC6" w:rsidRDefault="00112DC6" w:rsidP="00112DC6">
            <w:pPr>
              <w:rPr>
                <w:b/>
                <w:lang w:val="en-US"/>
              </w:rPr>
            </w:pPr>
          </w:p>
        </w:tc>
      </w:tr>
      <w:tr w:rsidR="00CE4408" w:rsidTr="006E78CD">
        <w:tc>
          <w:tcPr>
            <w:tcW w:w="3020" w:type="dxa"/>
            <w:vMerge w:val="restart"/>
            <w:shd w:val="clear" w:color="auto" w:fill="D9E2F3" w:themeFill="accent5" w:themeFillTint="33"/>
          </w:tcPr>
          <w:p w:rsidR="00CE4408" w:rsidRPr="00112DC6" w:rsidRDefault="00CE4408" w:rsidP="00CE4408">
            <w:pPr>
              <w:rPr>
                <w:lang w:val="en-US"/>
              </w:rPr>
            </w:pPr>
            <w:r w:rsidRPr="00112DC6">
              <w:rPr>
                <w:lang w:val="en-US"/>
              </w:rPr>
              <w:t>Regional Expert II</w:t>
            </w:r>
          </w:p>
        </w:tc>
        <w:tc>
          <w:tcPr>
            <w:tcW w:w="3212" w:type="dxa"/>
          </w:tcPr>
          <w:p w:rsidR="00CE4408" w:rsidRDefault="00CE4408" w:rsidP="00CE4408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2830" w:type="dxa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</w:tr>
      <w:tr w:rsidR="00CE4408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CE4408" w:rsidRDefault="00CE4408" w:rsidP="00CE4408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2830" w:type="dxa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</w:tr>
      <w:tr w:rsidR="00CE4408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CE4408" w:rsidRDefault="00CE4408" w:rsidP="00CE4408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2830" w:type="dxa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</w:tr>
      <w:tr w:rsidR="00CE4408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CE4408" w:rsidRDefault="00CE4408" w:rsidP="00CE4408">
            <w:pPr>
              <w:rPr>
                <w:lang w:val="en-US"/>
              </w:rPr>
            </w:pPr>
            <w:r>
              <w:rPr>
                <w:lang w:val="en-US"/>
              </w:rPr>
              <w:t>Home Institution</w:t>
            </w:r>
          </w:p>
        </w:tc>
        <w:tc>
          <w:tcPr>
            <w:tcW w:w="2830" w:type="dxa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</w:tr>
      <w:tr w:rsidR="00CE4408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CE4408" w:rsidRDefault="00CE4408" w:rsidP="00CE4408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2830" w:type="dxa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</w:tr>
      <w:tr w:rsidR="00CE4408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CE4408" w:rsidRDefault="00CE4408" w:rsidP="00CE4408">
            <w:pPr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2830" w:type="dxa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</w:tr>
      <w:tr w:rsidR="00CE4408" w:rsidTr="006E78CD">
        <w:tc>
          <w:tcPr>
            <w:tcW w:w="3020" w:type="dxa"/>
            <w:vMerge/>
            <w:shd w:val="clear" w:color="auto" w:fill="D9E2F3" w:themeFill="accent5" w:themeFillTint="33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  <w:tc>
          <w:tcPr>
            <w:tcW w:w="3212" w:type="dxa"/>
          </w:tcPr>
          <w:p w:rsidR="00CE4408" w:rsidRDefault="00CE4408" w:rsidP="00CE4408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2830" w:type="dxa"/>
          </w:tcPr>
          <w:p w:rsidR="00CE4408" w:rsidRDefault="00CE4408" w:rsidP="00CE4408">
            <w:pPr>
              <w:rPr>
                <w:b/>
                <w:lang w:val="en-US"/>
              </w:rPr>
            </w:pPr>
          </w:p>
        </w:tc>
      </w:tr>
      <w:tr w:rsidR="00683221" w:rsidRPr="001376B2" w:rsidTr="00B80184">
        <w:tc>
          <w:tcPr>
            <w:tcW w:w="9062" w:type="dxa"/>
            <w:gridSpan w:val="3"/>
            <w:shd w:val="clear" w:color="auto" w:fill="D9E2F3" w:themeFill="accent5" w:themeFillTint="33"/>
          </w:tcPr>
          <w:p w:rsidR="00683221" w:rsidRPr="00683221" w:rsidRDefault="00683221" w:rsidP="00F04C3D">
            <w:pPr>
              <w:rPr>
                <w:lang w:val="en-US"/>
              </w:rPr>
            </w:pPr>
            <w:r w:rsidRPr="00683221">
              <w:rPr>
                <w:lang w:val="en-US"/>
              </w:rPr>
              <w:t>Please specify the reason</w:t>
            </w:r>
            <w:r>
              <w:rPr>
                <w:lang w:val="en-US"/>
              </w:rPr>
              <w:t>s</w:t>
            </w:r>
            <w:r w:rsidRPr="00683221">
              <w:rPr>
                <w:lang w:val="en-US"/>
              </w:rPr>
              <w:t xml:space="preserve"> for choosing the experts.</w:t>
            </w:r>
          </w:p>
        </w:tc>
      </w:tr>
      <w:tr w:rsidR="00683221" w:rsidRPr="001376B2" w:rsidTr="00A56F01">
        <w:tc>
          <w:tcPr>
            <w:tcW w:w="9062" w:type="dxa"/>
            <w:gridSpan w:val="3"/>
          </w:tcPr>
          <w:p w:rsidR="00683221" w:rsidRDefault="00683221" w:rsidP="00F04C3D">
            <w:pPr>
              <w:rPr>
                <w:b/>
                <w:lang w:val="en-US"/>
              </w:rPr>
            </w:pPr>
          </w:p>
          <w:p w:rsidR="00683221" w:rsidRDefault="00683221" w:rsidP="00F04C3D">
            <w:pPr>
              <w:rPr>
                <w:b/>
                <w:lang w:val="en-US"/>
              </w:rPr>
            </w:pPr>
          </w:p>
          <w:p w:rsidR="00683221" w:rsidRDefault="00683221" w:rsidP="00F04C3D">
            <w:pPr>
              <w:rPr>
                <w:b/>
                <w:lang w:val="en-US"/>
              </w:rPr>
            </w:pPr>
          </w:p>
          <w:p w:rsidR="00683221" w:rsidRDefault="00683221" w:rsidP="00F04C3D">
            <w:pPr>
              <w:rPr>
                <w:b/>
                <w:lang w:val="en-US"/>
              </w:rPr>
            </w:pPr>
          </w:p>
          <w:p w:rsidR="00683221" w:rsidRDefault="00683221" w:rsidP="00F04C3D">
            <w:pPr>
              <w:rPr>
                <w:b/>
                <w:lang w:val="en-US"/>
              </w:rPr>
            </w:pPr>
          </w:p>
          <w:p w:rsidR="00683221" w:rsidRDefault="00683221" w:rsidP="00F04C3D">
            <w:pPr>
              <w:rPr>
                <w:b/>
                <w:lang w:val="en-US"/>
              </w:rPr>
            </w:pPr>
          </w:p>
        </w:tc>
      </w:tr>
      <w:tr w:rsidR="00F9312A" w:rsidRPr="001376B2" w:rsidTr="00B80184">
        <w:tc>
          <w:tcPr>
            <w:tcW w:w="9062" w:type="dxa"/>
            <w:gridSpan w:val="3"/>
            <w:shd w:val="clear" w:color="auto" w:fill="D9E2F3" w:themeFill="accent5" w:themeFillTint="33"/>
          </w:tcPr>
          <w:p w:rsidR="00F9312A" w:rsidRPr="00F9312A" w:rsidRDefault="00F9312A" w:rsidP="00F04C3D">
            <w:pPr>
              <w:rPr>
                <w:lang w:val="en-US"/>
              </w:rPr>
            </w:pPr>
            <w:r w:rsidRPr="00F9312A">
              <w:rPr>
                <w:lang w:val="en-US"/>
              </w:rPr>
              <w:t>If you are planning to use resources of your institution, please specify.</w:t>
            </w:r>
          </w:p>
        </w:tc>
      </w:tr>
      <w:tr w:rsidR="00F9312A" w:rsidRPr="001376B2" w:rsidTr="00A56F01">
        <w:tc>
          <w:tcPr>
            <w:tcW w:w="9062" w:type="dxa"/>
            <w:gridSpan w:val="3"/>
          </w:tcPr>
          <w:p w:rsidR="00F9312A" w:rsidRDefault="00F9312A" w:rsidP="00F04C3D">
            <w:pPr>
              <w:rPr>
                <w:b/>
                <w:lang w:val="en-US"/>
              </w:rPr>
            </w:pPr>
          </w:p>
          <w:p w:rsidR="00F9312A" w:rsidRDefault="00F9312A" w:rsidP="00F04C3D">
            <w:pPr>
              <w:rPr>
                <w:b/>
                <w:lang w:val="en-US"/>
              </w:rPr>
            </w:pPr>
          </w:p>
          <w:p w:rsidR="00F9312A" w:rsidRDefault="00F9312A" w:rsidP="00F04C3D">
            <w:pPr>
              <w:rPr>
                <w:b/>
                <w:lang w:val="en-US"/>
              </w:rPr>
            </w:pPr>
          </w:p>
          <w:p w:rsidR="00F9312A" w:rsidRDefault="00F9312A" w:rsidP="00F04C3D">
            <w:pPr>
              <w:rPr>
                <w:b/>
                <w:lang w:val="en-US"/>
              </w:rPr>
            </w:pPr>
          </w:p>
          <w:p w:rsidR="00F9312A" w:rsidRDefault="00F9312A" w:rsidP="00F04C3D">
            <w:pPr>
              <w:rPr>
                <w:b/>
                <w:lang w:val="en-US"/>
              </w:rPr>
            </w:pPr>
          </w:p>
          <w:p w:rsidR="00F9312A" w:rsidRDefault="00F9312A" w:rsidP="00F04C3D">
            <w:pPr>
              <w:rPr>
                <w:b/>
                <w:lang w:val="en-US"/>
              </w:rPr>
            </w:pPr>
          </w:p>
        </w:tc>
      </w:tr>
      <w:tr w:rsidR="00B80184" w:rsidRPr="001376B2" w:rsidTr="00B80184">
        <w:tc>
          <w:tcPr>
            <w:tcW w:w="9062" w:type="dxa"/>
            <w:gridSpan w:val="3"/>
            <w:shd w:val="clear" w:color="auto" w:fill="D9E2F3" w:themeFill="accent5" w:themeFillTint="33"/>
          </w:tcPr>
          <w:p w:rsidR="00B80184" w:rsidRPr="00B80184" w:rsidRDefault="00B80184" w:rsidP="00F04C3D">
            <w:pPr>
              <w:rPr>
                <w:lang w:val="en-US"/>
              </w:rPr>
            </w:pPr>
            <w:r w:rsidRPr="00B80184">
              <w:rPr>
                <w:lang w:val="en-US"/>
              </w:rPr>
              <w:t>If you are planning to collaborate with</w:t>
            </w:r>
            <w:r>
              <w:rPr>
                <w:lang w:val="en-US"/>
              </w:rPr>
              <w:t xml:space="preserve"> other external partners/organiz</w:t>
            </w:r>
            <w:r w:rsidRPr="00B80184">
              <w:rPr>
                <w:lang w:val="en-US"/>
              </w:rPr>
              <w:t>ations, please specify.</w:t>
            </w:r>
          </w:p>
        </w:tc>
      </w:tr>
      <w:tr w:rsidR="00B80184" w:rsidRPr="001376B2" w:rsidTr="00A56F01">
        <w:tc>
          <w:tcPr>
            <w:tcW w:w="9062" w:type="dxa"/>
            <w:gridSpan w:val="3"/>
          </w:tcPr>
          <w:p w:rsidR="00B80184" w:rsidRDefault="00B80184" w:rsidP="00F04C3D">
            <w:pPr>
              <w:rPr>
                <w:b/>
                <w:lang w:val="en-US"/>
              </w:rPr>
            </w:pPr>
          </w:p>
          <w:p w:rsidR="00B80184" w:rsidRDefault="00B80184" w:rsidP="00F04C3D">
            <w:pPr>
              <w:rPr>
                <w:b/>
                <w:lang w:val="en-US"/>
              </w:rPr>
            </w:pPr>
          </w:p>
          <w:p w:rsidR="00B80184" w:rsidRDefault="00B80184" w:rsidP="00F04C3D">
            <w:pPr>
              <w:rPr>
                <w:b/>
                <w:lang w:val="en-US"/>
              </w:rPr>
            </w:pPr>
          </w:p>
          <w:p w:rsidR="00A56F01" w:rsidRDefault="00A56F01" w:rsidP="00F04C3D">
            <w:pPr>
              <w:rPr>
                <w:b/>
                <w:lang w:val="en-US"/>
              </w:rPr>
            </w:pPr>
          </w:p>
          <w:p w:rsidR="00A56F01" w:rsidRDefault="00A56F01" w:rsidP="00F04C3D">
            <w:pPr>
              <w:rPr>
                <w:b/>
                <w:lang w:val="en-US"/>
              </w:rPr>
            </w:pPr>
          </w:p>
          <w:p w:rsidR="00B80184" w:rsidRDefault="00B80184" w:rsidP="00F04C3D">
            <w:pPr>
              <w:rPr>
                <w:b/>
                <w:lang w:val="en-US"/>
              </w:rPr>
            </w:pPr>
          </w:p>
          <w:p w:rsidR="00B80184" w:rsidRDefault="00B80184" w:rsidP="00F04C3D">
            <w:pPr>
              <w:rPr>
                <w:b/>
                <w:lang w:val="en-US"/>
              </w:rPr>
            </w:pPr>
          </w:p>
          <w:p w:rsidR="00B80184" w:rsidRDefault="00B80184" w:rsidP="00F04C3D">
            <w:pPr>
              <w:rPr>
                <w:b/>
                <w:lang w:val="en-US"/>
              </w:rPr>
            </w:pPr>
          </w:p>
        </w:tc>
      </w:tr>
    </w:tbl>
    <w:p w:rsidR="00A612D5" w:rsidRDefault="00A612D5" w:rsidP="00F04C3D">
      <w:pPr>
        <w:rPr>
          <w:b/>
          <w:lang w:val="en-US"/>
        </w:rPr>
      </w:pPr>
    </w:p>
    <w:p w:rsidR="00A56F01" w:rsidRPr="00A13985" w:rsidRDefault="00A56F01" w:rsidP="00F04C3D">
      <w:pPr>
        <w:rPr>
          <w:b/>
          <w:lang w:val="en-US"/>
        </w:rPr>
      </w:pPr>
    </w:p>
    <w:p w:rsidR="00A56F01" w:rsidRDefault="00A56F01">
      <w:pPr>
        <w:rPr>
          <w:lang w:val="en-US"/>
        </w:rPr>
      </w:pPr>
    </w:p>
    <w:p w:rsidR="00A56F01" w:rsidRPr="006F6836" w:rsidRDefault="00481D8D">
      <w:pPr>
        <w:rPr>
          <w:lang w:val="en-US"/>
        </w:rPr>
      </w:pPr>
      <w:r>
        <w:rPr>
          <w:noProof/>
        </w:rPr>
        <w:pict>
          <v:shape id="_x0000_s1028" type="#_x0000_t75" style="position:absolute;margin-left:-76.6pt;margin-top:16.45pt;width:604.65pt;height:154.05pt;z-index:-251655168;mso-position-horizontal-relative:text;mso-position-vertical-relative:text">
            <v:imagedata r:id="rId6" o:title="Logos Templates"/>
          </v:shape>
        </w:pict>
      </w:r>
    </w:p>
    <w:sectPr w:rsidR="00A56F01" w:rsidRPr="006F68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077"/>
    <w:multiLevelType w:val="hybridMultilevel"/>
    <w:tmpl w:val="AF7CA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1"/>
    <w:rsid w:val="00004F8C"/>
    <w:rsid w:val="00045F33"/>
    <w:rsid w:val="00050CC9"/>
    <w:rsid w:val="00112DC6"/>
    <w:rsid w:val="001376B2"/>
    <w:rsid w:val="001C73F1"/>
    <w:rsid w:val="001F30EA"/>
    <w:rsid w:val="00227E2E"/>
    <w:rsid w:val="00244A5E"/>
    <w:rsid w:val="0026087D"/>
    <w:rsid w:val="002B41DD"/>
    <w:rsid w:val="002C7FDA"/>
    <w:rsid w:val="003071EC"/>
    <w:rsid w:val="00464224"/>
    <w:rsid w:val="00481D8D"/>
    <w:rsid w:val="004C3F3B"/>
    <w:rsid w:val="00565507"/>
    <w:rsid w:val="00623E4F"/>
    <w:rsid w:val="00671864"/>
    <w:rsid w:val="00683221"/>
    <w:rsid w:val="006E51FD"/>
    <w:rsid w:val="006E78CD"/>
    <w:rsid w:val="006F6836"/>
    <w:rsid w:val="0071264C"/>
    <w:rsid w:val="00781100"/>
    <w:rsid w:val="0086201A"/>
    <w:rsid w:val="008752A0"/>
    <w:rsid w:val="008F0317"/>
    <w:rsid w:val="00955E2F"/>
    <w:rsid w:val="009718F8"/>
    <w:rsid w:val="0099034F"/>
    <w:rsid w:val="00993B10"/>
    <w:rsid w:val="009963AD"/>
    <w:rsid w:val="009F1CC0"/>
    <w:rsid w:val="00A13985"/>
    <w:rsid w:val="00A462D6"/>
    <w:rsid w:val="00A56F01"/>
    <w:rsid w:val="00A612D5"/>
    <w:rsid w:val="00A75BFE"/>
    <w:rsid w:val="00AB752A"/>
    <w:rsid w:val="00AC2A60"/>
    <w:rsid w:val="00AE3156"/>
    <w:rsid w:val="00AF19BA"/>
    <w:rsid w:val="00B0103D"/>
    <w:rsid w:val="00B361D4"/>
    <w:rsid w:val="00B66D90"/>
    <w:rsid w:val="00B80184"/>
    <w:rsid w:val="00B85CA5"/>
    <w:rsid w:val="00C33576"/>
    <w:rsid w:val="00C35455"/>
    <w:rsid w:val="00C773E1"/>
    <w:rsid w:val="00CA5DAA"/>
    <w:rsid w:val="00CD12D2"/>
    <w:rsid w:val="00CE4408"/>
    <w:rsid w:val="00CE5384"/>
    <w:rsid w:val="00D128F7"/>
    <w:rsid w:val="00EB3224"/>
    <w:rsid w:val="00F04C3D"/>
    <w:rsid w:val="00F41AC5"/>
    <w:rsid w:val="00F83BC8"/>
    <w:rsid w:val="00F9312A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4134C8"/>
  <w15:chartTrackingRefBased/>
  <w15:docId w15:val="{C720C0B8-B2CF-4E97-B913-6709C685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1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AB28FB7E</Template>
  <TotalTime>0</TotalTime>
  <Pages>6</Pages>
  <Words>723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sarah-marleen dannenberg</dc:creator>
  <cp:keywords/>
  <dc:description/>
  <cp:lastModifiedBy>jens funk</cp:lastModifiedBy>
  <cp:revision>59</cp:revision>
  <dcterms:created xsi:type="dcterms:W3CDTF">2021-03-10T10:25:00Z</dcterms:created>
  <dcterms:modified xsi:type="dcterms:W3CDTF">2023-02-01T11:54:00Z</dcterms:modified>
</cp:coreProperties>
</file>